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544E" w14:textId="77777777" w:rsidR="009C5FDC" w:rsidRDefault="00672CD4">
      <w:pPr>
        <w:pStyle w:val="Heading2"/>
      </w:pPr>
      <w:bookmarkStart w:id="0" w:name="_GoBack"/>
      <w:bookmarkEnd w:id="0"/>
      <w:r>
        <w:t>From the desk of</w:t>
      </w:r>
    </w:p>
    <w:sdt>
      <w:sdtPr>
        <w:id w:val="-430048337"/>
        <w:placeholder>
          <w:docPart w:val="7A2C45DDB149479782A3E4BFE49B895E"/>
        </w:placeholder>
        <w15:appearance w15:val="hidden"/>
      </w:sdtPr>
      <w:sdtEndPr/>
      <w:sdtContent>
        <w:p w14:paraId="162102A4" w14:textId="77777777" w:rsidR="009C5FDC" w:rsidRDefault="00E91149">
          <w:pPr>
            <w:pStyle w:val="Heading1"/>
          </w:pPr>
          <w:r>
            <w:t>s. Donovan</w:t>
          </w:r>
          <w:r w:rsidR="0027267D">
            <w:t>-scott</w:t>
          </w:r>
        </w:p>
      </w:sdtContent>
    </w:sdt>
    <w:sdt>
      <w:sdtPr>
        <w:id w:val="262812545"/>
        <w:placeholder>
          <w:docPart w:val="CE6B4DB99E0D4D9BAEB1D60ABA08C3FB"/>
        </w:placeholder>
        <w15:appearance w15:val="hidden"/>
      </w:sdtPr>
      <w:sdtEndPr/>
      <w:sdtContent>
        <w:p w14:paraId="0B6EF9F0" w14:textId="77777777" w:rsidR="009C5FDC" w:rsidRDefault="00E91149">
          <w:pPr>
            <w:pStyle w:val="Heading2"/>
          </w:pPr>
          <w:r>
            <w:t>Springdale elementary</w:t>
          </w:r>
        </w:p>
      </w:sdtContent>
    </w:sdt>
    <w:sdt>
      <w:sdtPr>
        <w:id w:val="585657291"/>
        <w:placeholder>
          <w:docPart w:val="8776AD779F1B4679B6C38D81EA53545D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3B77340B" w14:textId="77777777" w:rsidR="009C5FDC" w:rsidRDefault="0027267D">
          <w:pPr>
            <w:pStyle w:val="Date"/>
          </w:pPr>
          <w:r>
            <w:t>Welcome to another great year at Springdale!</w:t>
          </w:r>
        </w:p>
      </w:sdtContent>
    </w:sdt>
    <w:p w14:paraId="67146B40" w14:textId="590FB3F4" w:rsidR="009C5FDC" w:rsidRDefault="0027267D" w:rsidP="00B8155F">
      <w:pPr>
        <w:ind w:firstLine="720"/>
      </w:pPr>
      <w:r>
        <w:t xml:space="preserve">My name Is Mrs. Donovan-Scott. I am ecstatic to be a part of the Springdale Family once again this school year. This year I cannot wait to </w:t>
      </w:r>
      <w:r w:rsidR="00AA072E">
        <w:t xml:space="preserve">continue encouraging your </w:t>
      </w:r>
      <w:r w:rsidR="006838F3">
        <w:t>Childs’</w:t>
      </w:r>
      <w:r>
        <w:t xml:space="preserve"> creative </w:t>
      </w:r>
      <w:r w:rsidR="00D34BB7">
        <w:t>problem-solving</w:t>
      </w:r>
      <w:r>
        <w:t xml:space="preserve"> skills and grow their appreciation for the arts. I do encourage you to discuss </w:t>
      </w:r>
      <w:r w:rsidR="00D34BB7">
        <w:t>all</w:t>
      </w:r>
      <w:r>
        <w:t xml:space="preserve"> the imagery </w:t>
      </w:r>
      <w:r w:rsidR="00713745">
        <w:t>you</w:t>
      </w:r>
      <w:r>
        <w:t xml:space="preserve"> see every day, like buildings, </w:t>
      </w:r>
      <w:r w:rsidR="00893D92">
        <w:t xml:space="preserve">billboards, commercials, magazines, and even cars. Having these little chats will improve your Childs’ ability and willingness to talk about art in the classroom. </w:t>
      </w:r>
    </w:p>
    <w:p w14:paraId="15636D9D" w14:textId="69E36AD3" w:rsidR="004A0FCF" w:rsidRDefault="00893D92">
      <w:r>
        <w:tab/>
      </w:r>
      <w:r w:rsidR="00D34BB7">
        <w:t>Like</w:t>
      </w:r>
      <w:r>
        <w:t xml:space="preserve"> Music and P.E, the Visual Arts </w:t>
      </w:r>
      <w:r w:rsidR="00B8155F">
        <w:t>is</w:t>
      </w:r>
      <w:r>
        <w:t xml:space="preserve"> evaluated </w:t>
      </w:r>
      <w:r w:rsidR="00B8155F">
        <w:t xml:space="preserve">based </w:t>
      </w:r>
      <w:r>
        <w:t>on student growth.</w:t>
      </w:r>
      <w:r w:rsidR="004A0FCF">
        <w:t xml:space="preserve"> Photographs</w:t>
      </w:r>
      <w:r>
        <w:t xml:space="preserve"> </w:t>
      </w:r>
      <w:r w:rsidR="004A0FCF">
        <w:t>of student work are displayed in a teacher portfolio and</w:t>
      </w:r>
      <w:r>
        <w:t xml:space="preserve"> is</w:t>
      </w:r>
      <w:r w:rsidR="004A0FCF">
        <w:t xml:space="preserve"> then</w:t>
      </w:r>
      <w:r>
        <w:t xml:space="preserve"> measured based </w:t>
      </w:r>
      <w:r w:rsidR="00B8155F">
        <w:t xml:space="preserve">on the </w:t>
      </w:r>
      <w:r w:rsidR="004A0FCF">
        <w:t>teacher</w:t>
      </w:r>
      <w:r w:rsidR="00B8155F">
        <w:t xml:space="preserve">’s abilities </w:t>
      </w:r>
      <w:r w:rsidR="004A0FCF">
        <w:t>to grow and improve student outcomes throughout the year</w:t>
      </w:r>
      <w:r w:rsidR="00B8155F">
        <w:t>.</w:t>
      </w:r>
      <w:r w:rsidR="007433F2">
        <w:t xml:space="preserve"> </w:t>
      </w:r>
      <w:r w:rsidR="004A0FCF">
        <w:t xml:space="preserve">Once </w:t>
      </w:r>
      <w:r w:rsidR="00D34BB7">
        <w:t>again,</w:t>
      </w:r>
      <w:r w:rsidR="004A0FCF">
        <w:t xml:space="preserve"> I am so excited to start this year and look forward to workin</w:t>
      </w:r>
      <w:r w:rsidR="007433F2">
        <w:t>g</w:t>
      </w:r>
      <w:r w:rsidR="00AA072E">
        <w:t xml:space="preserve"> with your children</w:t>
      </w:r>
      <w:r w:rsidR="007433F2">
        <w:t>!</w:t>
      </w:r>
    </w:p>
    <w:p w14:paraId="2270E113" w14:textId="77777777" w:rsidR="009C5FDC" w:rsidRDefault="00672CD4">
      <w:r>
        <w:t>Love,</w:t>
      </w:r>
    </w:p>
    <w:p w14:paraId="45A42AF2" w14:textId="77777777" w:rsidR="00D34BB7" w:rsidRDefault="007433F2">
      <w:pPr>
        <w:rPr>
          <w:rFonts w:ascii="French Script MT" w:hAnsi="French Script MT"/>
          <w:sz w:val="48"/>
          <w:szCs w:val="48"/>
        </w:rPr>
      </w:pPr>
      <w:r w:rsidRPr="007433F2">
        <w:rPr>
          <w:rFonts w:ascii="French Script MT" w:hAnsi="French Script MT"/>
          <w:sz w:val="48"/>
          <w:szCs w:val="48"/>
        </w:rPr>
        <w:t>Shannon Donovan-Scott</w:t>
      </w:r>
    </w:p>
    <w:p w14:paraId="07D6C665" w14:textId="77777777" w:rsidR="00D34BB7" w:rsidRDefault="00D34BB7" w:rsidP="00D34BB7">
      <w:pPr>
        <w:jc w:val="center"/>
        <w:rPr>
          <w:sz w:val="32"/>
          <w:szCs w:val="32"/>
        </w:rPr>
      </w:pPr>
      <w:r w:rsidRPr="00D34BB7">
        <w:rPr>
          <w:sz w:val="32"/>
          <w:szCs w:val="32"/>
        </w:rPr>
        <w:t>Please visit</w:t>
      </w:r>
      <w:r>
        <w:rPr>
          <w:sz w:val="32"/>
          <w:szCs w:val="32"/>
        </w:rPr>
        <w:t xml:space="preserve">, </w:t>
      </w:r>
    </w:p>
    <w:p w14:paraId="35AD8581" w14:textId="32FBFAF1" w:rsidR="00D34BB7" w:rsidRDefault="00B8335C" w:rsidP="00D34BB7">
      <w:pPr>
        <w:jc w:val="center"/>
        <w:rPr>
          <w:sz w:val="32"/>
          <w:szCs w:val="32"/>
        </w:rPr>
      </w:pPr>
      <w:hyperlink r:id="rId7" w:history="1">
        <w:r w:rsidR="00D34BB7" w:rsidRPr="006B08C3">
          <w:rPr>
            <w:rStyle w:val="Hyperlink"/>
            <w:sz w:val="32"/>
            <w:szCs w:val="32"/>
          </w:rPr>
          <w:t>http://springdalememphismagnetelm.weebly.com/</w:t>
        </w:r>
      </w:hyperlink>
    </w:p>
    <w:p w14:paraId="7D1C61F2" w14:textId="3A8D3E26" w:rsidR="00D34BB7" w:rsidRPr="007433F2" w:rsidRDefault="00D34BB7" w:rsidP="00D34BB7">
      <w:pPr>
        <w:jc w:val="center"/>
        <w:rPr>
          <w:rFonts w:ascii="French Script MT" w:hAnsi="French Script MT"/>
          <w:sz w:val="48"/>
          <w:szCs w:val="48"/>
        </w:rPr>
      </w:pPr>
      <w:r>
        <w:rPr>
          <w:sz w:val="32"/>
          <w:szCs w:val="32"/>
        </w:rPr>
        <w:t>to see your Student(s) in action!</w:t>
      </w:r>
    </w:p>
    <w:sectPr w:rsidR="00D34BB7" w:rsidRPr="007433F2" w:rsidSect="004A0FCF">
      <w:headerReference w:type="default" r:id="rId8"/>
      <w:footerReference w:type="default" r:id="rId9"/>
      <w:headerReference w:type="first" r:id="rId10"/>
      <w:pgSz w:w="15840" w:h="12240" w:orient="landscape"/>
      <w:pgMar w:top="1440" w:right="288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99E8" w14:textId="77777777" w:rsidR="00B8335C" w:rsidRDefault="00B8335C">
      <w:r>
        <w:separator/>
      </w:r>
    </w:p>
  </w:endnote>
  <w:endnote w:type="continuationSeparator" w:id="0">
    <w:p w14:paraId="232F54F5" w14:textId="77777777" w:rsidR="00B8335C" w:rsidRDefault="00B8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Segoe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F7C9" w14:textId="77777777" w:rsidR="009C5FDC" w:rsidRDefault="00B8335C">
    <w:pPr>
      <w:pStyle w:val="Footer"/>
    </w:pPr>
    <w:sdt>
      <w:sdtPr>
        <w:id w:val="1594512275"/>
        <w:docPartObj>
          <w:docPartGallery w:val="Page Numbers (Margins)"/>
          <w:docPartUnique/>
        </w:docPartObj>
      </w:sdtPr>
      <w:sdtEndPr/>
      <w:sdtContent>
        <w:sdt>
          <w:sdtPr>
            <w:id w:val="-2087682371"/>
            <w:docPartObj>
              <w:docPartGallery w:val="Page Numbers (Margins)"/>
              <w:docPartUnique/>
            </w:docPartObj>
          </w:sdtPr>
          <w:sdtEndPr/>
          <w:sdtContent>
            <w:r w:rsidR="00672CD4">
              <w:fldChar w:fldCharType="begin"/>
            </w:r>
            <w:r w:rsidR="00672CD4">
              <w:instrText xml:space="preserve"> PAGE   \* MERGEFORMAT </w:instrText>
            </w:r>
            <w:r w:rsidR="00672CD4">
              <w:fldChar w:fldCharType="separate"/>
            </w:r>
            <w:r w:rsidR="004A0FCF">
              <w:rPr>
                <w:noProof/>
              </w:rPr>
              <w:t>2</w:t>
            </w:r>
            <w:r w:rsidR="00672CD4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8B5C2" w14:textId="77777777" w:rsidR="00B8335C" w:rsidRDefault="00B8335C">
      <w:r>
        <w:separator/>
      </w:r>
    </w:p>
  </w:footnote>
  <w:footnote w:type="continuationSeparator" w:id="0">
    <w:p w14:paraId="51A3D328" w14:textId="77777777" w:rsidR="00B8335C" w:rsidRDefault="00B8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3582" w14:textId="77777777" w:rsidR="009C5FDC" w:rsidRDefault="00672CD4">
    <w:pPr>
      <w:tabs>
        <w:tab w:val="left" w:pos="4650"/>
      </w:tabs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61969D9" wp14:editId="77FE88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098280" cy="6766560"/>
              <wp:effectExtent l="0" t="38100" r="7620" b="0"/>
              <wp:wrapNone/>
              <wp:docPr id="10" name="Group 9" descr="Two color fram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98280" cy="6766560"/>
                        <a:chOff x="0" y="0"/>
                        <a:chExt cx="9096375" cy="676781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299287" y="0"/>
                          <a:ext cx="8277225" cy="6457950"/>
                          <a:chOff x="299287" y="0"/>
                          <a:chExt cx="5214" cy="4068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9287" y="0"/>
                            <a:ext cx="5214" cy="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99293" y="10"/>
                            <a:ext cx="5202" cy="4050"/>
                          </a:xfrm>
                          <a:custGeom>
                            <a:avLst/>
                            <a:gdLst>
                              <a:gd name="T0" fmla="*/ 2592 w 2592"/>
                              <a:gd name="T1" fmla="*/ 1872 h 2016"/>
                              <a:gd name="T2" fmla="*/ 2448 w 2592"/>
                              <a:gd name="T3" fmla="*/ 2016 h 2016"/>
                              <a:gd name="T4" fmla="*/ 144 w 2592"/>
                              <a:gd name="T5" fmla="*/ 2016 h 2016"/>
                              <a:gd name="T6" fmla="*/ 0 w 2592"/>
                              <a:gd name="T7" fmla="*/ 1872 h 2016"/>
                              <a:gd name="T8" fmla="*/ 0 w 2592"/>
                              <a:gd name="T9" fmla="*/ 144 h 2016"/>
                              <a:gd name="T10" fmla="*/ 144 w 2592"/>
                              <a:gd name="T11" fmla="*/ 0 h 2016"/>
                              <a:gd name="T12" fmla="*/ 2448 w 2592"/>
                              <a:gd name="T13" fmla="*/ 0 h 2016"/>
                              <a:gd name="T14" fmla="*/ 2592 w 2592"/>
                              <a:gd name="T15" fmla="*/ 144 h 2016"/>
                              <a:gd name="T16" fmla="*/ 2592 w 2592"/>
                              <a:gd name="T17" fmla="*/ 1872 h 2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92" h="2016">
                                <a:moveTo>
                                  <a:pt x="2592" y="1872"/>
                                </a:moveTo>
                                <a:cubicBezTo>
                                  <a:pt x="2592" y="1951"/>
                                  <a:pt x="2527" y="2016"/>
                                  <a:pt x="2448" y="2016"/>
                                </a:cubicBezTo>
                                <a:cubicBezTo>
                                  <a:pt x="144" y="2016"/>
                                  <a:pt x="144" y="2016"/>
                                  <a:pt x="144" y="2016"/>
                                </a:cubicBezTo>
                                <a:cubicBezTo>
                                  <a:pt x="64" y="2016"/>
                                  <a:pt x="0" y="1951"/>
                                  <a:pt x="0" y="1872"/>
                                </a:cubicBezTo>
                                <a:cubicBezTo>
                                  <a:pt x="0" y="144"/>
                                  <a:pt x="0" y="144"/>
                                  <a:pt x="0" y="144"/>
                                </a:cubicBezTo>
                                <a:cubicBezTo>
                                  <a:pt x="0" y="64"/>
                                  <a:pt x="64" y="0"/>
                                  <a:pt x="144" y="0"/>
                                </a:cubicBezTo>
                                <a:cubicBezTo>
                                  <a:pt x="2448" y="0"/>
                                  <a:pt x="2448" y="0"/>
                                  <a:pt x="2448" y="0"/>
                                </a:cubicBezTo>
                                <a:cubicBezTo>
                                  <a:pt x="2527" y="0"/>
                                  <a:pt x="2592" y="64"/>
                                  <a:pt x="2592" y="144"/>
                                </a:cubicBezTo>
                                <a:lnTo>
                                  <a:pt x="2592" y="18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01600" prst="riblet"/>
                          </a:sp3d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99438" y="155"/>
                            <a:ext cx="4912" cy="376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1728 h 1872"/>
                              <a:gd name="T2" fmla="*/ 2304 w 2448"/>
                              <a:gd name="T3" fmla="*/ 1872 h 1872"/>
                              <a:gd name="T4" fmla="*/ 144 w 2448"/>
                              <a:gd name="T5" fmla="*/ 1872 h 1872"/>
                              <a:gd name="T6" fmla="*/ 0 w 2448"/>
                              <a:gd name="T7" fmla="*/ 1728 h 1872"/>
                              <a:gd name="T8" fmla="*/ 0 w 2448"/>
                              <a:gd name="T9" fmla="*/ 144 h 1872"/>
                              <a:gd name="T10" fmla="*/ 144 w 2448"/>
                              <a:gd name="T11" fmla="*/ 0 h 1872"/>
                              <a:gd name="T12" fmla="*/ 2304 w 2448"/>
                              <a:gd name="T13" fmla="*/ 0 h 1872"/>
                              <a:gd name="T14" fmla="*/ 2448 w 2448"/>
                              <a:gd name="T15" fmla="*/ 144 h 1872"/>
                              <a:gd name="T16" fmla="*/ 2448 w 2448"/>
                              <a:gd name="T17" fmla="*/ 1728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48" h="1872">
                                <a:moveTo>
                                  <a:pt x="2448" y="1728"/>
                                </a:moveTo>
                                <a:cubicBezTo>
                                  <a:pt x="2448" y="1807"/>
                                  <a:pt x="2383" y="1872"/>
                                  <a:pt x="2304" y="1872"/>
                                </a:cubicBezTo>
                                <a:cubicBezTo>
                                  <a:pt x="144" y="1872"/>
                                  <a:pt x="144" y="1872"/>
                                  <a:pt x="144" y="1872"/>
                                </a:cubicBezTo>
                                <a:cubicBezTo>
                                  <a:pt x="64" y="1872"/>
                                  <a:pt x="0" y="1807"/>
                                  <a:pt x="0" y="1728"/>
                                </a:cubicBezTo>
                                <a:cubicBezTo>
                                  <a:pt x="0" y="144"/>
                                  <a:pt x="0" y="144"/>
                                  <a:pt x="0" y="144"/>
                                </a:cubicBezTo>
                                <a:cubicBezTo>
                                  <a:pt x="0" y="64"/>
                                  <a:pt x="64" y="0"/>
                                  <a:pt x="144" y="0"/>
                                </a:cubicBezTo>
                                <a:cubicBezTo>
                                  <a:pt x="2304" y="0"/>
                                  <a:pt x="2304" y="0"/>
                                  <a:pt x="2304" y="0"/>
                                </a:cubicBezTo>
                                <a:cubicBezTo>
                                  <a:pt x="2383" y="0"/>
                                  <a:pt x="2448" y="64"/>
                                  <a:pt x="2448" y="144"/>
                                </a:cubicBezTo>
                                <a:lnTo>
                                  <a:pt x="2448" y="172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2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2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2"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50800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99510" y="227"/>
                            <a:ext cx="4768" cy="3616"/>
                          </a:xfrm>
                          <a:custGeom>
                            <a:avLst/>
                            <a:gdLst>
                              <a:gd name="T0" fmla="*/ 2376 w 2376"/>
                              <a:gd name="T1" fmla="*/ 1650 h 1800"/>
                              <a:gd name="T2" fmla="*/ 2227 w 2376"/>
                              <a:gd name="T3" fmla="*/ 1800 h 1800"/>
                              <a:gd name="T4" fmla="*/ 148 w 2376"/>
                              <a:gd name="T5" fmla="*/ 1800 h 1800"/>
                              <a:gd name="T6" fmla="*/ 0 w 2376"/>
                              <a:gd name="T7" fmla="*/ 1650 h 1800"/>
                              <a:gd name="T8" fmla="*/ 0 w 2376"/>
                              <a:gd name="T9" fmla="*/ 150 h 1800"/>
                              <a:gd name="T10" fmla="*/ 148 w 2376"/>
                              <a:gd name="T11" fmla="*/ 0 h 1800"/>
                              <a:gd name="T12" fmla="*/ 2227 w 2376"/>
                              <a:gd name="T13" fmla="*/ 0 h 1800"/>
                              <a:gd name="T14" fmla="*/ 2376 w 2376"/>
                              <a:gd name="T15" fmla="*/ 150 h 1800"/>
                              <a:gd name="T16" fmla="*/ 2376 w 2376"/>
                              <a:gd name="T17" fmla="*/ 165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76" h="1800">
                                <a:moveTo>
                                  <a:pt x="2376" y="1650"/>
                                </a:moveTo>
                                <a:cubicBezTo>
                                  <a:pt x="2376" y="1732"/>
                                  <a:pt x="2309" y="1800"/>
                                  <a:pt x="2227" y="1800"/>
                                </a:cubicBezTo>
                                <a:cubicBezTo>
                                  <a:pt x="148" y="1800"/>
                                  <a:pt x="148" y="1800"/>
                                  <a:pt x="148" y="1800"/>
                                </a:cubicBezTo>
                                <a:cubicBezTo>
                                  <a:pt x="66" y="1800"/>
                                  <a:pt x="0" y="1732"/>
                                  <a:pt x="0" y="1650"/>
                                </a:cubicBezTo>
                                <a:cubicBezTo>
                                  <a:pt x="0" y="150"/>
                                  <a:pt x="0" y="150"/>
                                  <a:pt x="0" y="150"/>
                                </a:cubicBezTo>
                                <a:cubicBezTo>
                                  <a:pt x="0" y="67"/>
                                  <a:pt x="66" y="0"/>
                                  <a:pt x="148" y="0"/>
                                </a:cubicBezTo>
                                <a:cubicBezTo>
                                  <a:pt x="2227" y="0"/>
                                  <a:pt x="2227" y="0"/>
                                  <a:pt x="2227" y="0"/>
                                </a:cubicBezTo>
                                <a:cubicBezTo>
                                  <a:pt x="2309" y="0"/>
                                  <a:pt x="2376" y="67"/>
                                  <a:pt x="2376" y="150"/>
                                </a:cubicBezTo>
                                <a:lnTo>
                                  <a:pt x="2376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" name="Picture 3" descr="Art suppli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357985"/>
                          <a:ext cx="909637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771830" id="Group 9" o:spid="_x0000_s1026" alt="Two color frame" style="position:absolute;margin-left:0;margin-top:0;width:716.4pt;height:532.8pt;z-index:-251657216;mso-position-horizontal:center;mso-position-horizontal-relative:page;mso-position-vertical:center;mso-position-vertical-relative:page;mso-width-relative:margin;mso-height-relative:margin" coordsize="90963,676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">
              <v:group id="Group 2" o:spid="_x0000_s1027" style="position:absolute;left:2992;width:82773;height:64579" coordorigin="299287" coordsize="5214,4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rect id="AutoShape 3" o:spid="_x0000_s1028" style="position:absolute;left:299287;width:5214;height:4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 text="t"/>
                </v:rect>
                <v:shape id="Freeform 5" o:spid="_x0000_s1029" style="position:absolute;left:299293;top:10;width:5202;height:4050;visibility:visible;mso-wrap-style:square;v-text-anchor:top" coordsize="2592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jw8MA&#10;AADaAAAADwAAAGRycy9kb3ducmV2LnhtbESPzWrDMBCE74G8g9hCbonshKbFjRISQ0uh5GCnD7BY&#10;W1vEWhlL9c/bV4VCj8PMfMMcTpNtxUC9N44VpJsEBHHltOFaweftdf0Mwgdkja1jUjCTh9NxuThg&#10;pt3IBQ1lqEWEsM9QQRNCl0npq4Ys+o3riKP35XqLIcq+lrrHMcJtK7dJspcWDceFBjvKG6ru5bdV&#10;cEuL6+XNfrCz5r4byzlPnkaj1OphOr+ACDSF//Bf+10reITfK/EG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ejw8MAAADaAAAADwAAAAAAAAAAAAAAAACYAgAAZHJzL2Rv&#10;d25yZXYueG1sUEsFBgAAAAAEAAQA9QAAAIgDAAAAAA==&#10;" path="m2592,1872v,79,-65,144,-144,144c144,2016,144,2016,144,2016,64,2016,,1951,,1872,,144,,144,,144,,64,64,,144,,2448,,2448,,2448,v79,,144,64,144,144l2592,1872xe" fillcolor="#4e3d00 [964]" strokeweight="1pt">
                  <v:fill color2="#ffca08 [3204]" rotate="t" focusposition=".5,.5" focussize="" colors="0 #a07b00;.5 #e6b200;1 #ffd500" focus="100%" type="gradientRadial"/>
                  <v:stroke joinstyle="miter"/>
                  <v:path arrowok="t" o:connecttype="custom" o:connectlocs="5202,3761;4913,4050;289,4050;0,3761;0,289;289,0;4913,0;5202,289;5202,3761" o:connectangles="0,0,0,0,0,0,0,0,0"/>
                </v:shape>
                <v:shape id="Freeform 6" o:spid="_x0000_s1030" style="position:absolute;left:299438;top:155;width:4912;height:3760;visibility:visible;mso-wrap-style:square;v-text-anchor:top" coordsize="2448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kisUA&#10;AADaAAAADwAAAGRycy9kb3ducmV2LnhtbESPQWvCQBSE70L/w/IKXoJu6kFCdBNE2iKWHkxDz4/s&#10;M4lm36bZrUn/fbdQ8DjMzDfMNp9MJ240uNaygqdlDIK4srrlWkH58bJIQDiPrLGzTAp+yEGePcy2&#10;mGo78oluha9FgLBLUUHjfZ9K6aqGDLql7YmDd7aDQR/kUEs94BjgppOrOF5Lgy2HhQZ72jdUXYtv&#10;o+Dza3y/JOVbFPnj5Tlpd0X8Gu2Vmj9Ouw0IT5O/h//bB61gDX9Xwg2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eSKxQAAANoAAAAPAAAAAAAAAAAAAAAAAJgCAABkcnMv&#10;ZG93bnJldi54bWxQSwUGAAAAAAQABAD1AAAAigMAAAAA&#10;" path="m2448,1728v,79,-65,144,-144,144c144,1872,144,1872,144,1872,64,1872,,1807,,1728,,144,,144,,144,,64,64,,144,,2304,,2304,,2304,v79,,144,64,144,144l2448,1728xe" fillcolor="#4f2c02 [965]" strokecolor="white [3212]" strokeweight="4pt">
                  <v:fill color2="#f8931d [3205]" rotate="t" focusposition=".5,.5" focussize="" colors="0 #9b5402;.5 #de7c09;1 #ff940d" focus="100%" type="gradientRadial"/>
                  <v:stroke joinstyle="miter"/>
                  <v:path arrowok="t" o:connecttype="custom" o:connectlocs="4912,3471;4623,3760;289,3760;0,3471;0,289;289,0;4623,0;4912,289;4912,3471" o:connectangles="0,0,0,0,0,0,0,0,0"/>
                </v:shape>
                <v:shape id="Freeform 7" o:spid="_x0000_s1031" style="position:absolute;left:299510;top:227;width:4768;height:3616;visibility:visible;mso-wrap-style:square;v-text-anchor:top" coordsize="237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/e8AA&#10;AADaAAAADwAAAGRycy9kb3ducmV2LnhtbESPQYvCMBSE7wv+h/AEb2uqB9etpqKC2IsH4/6AR/Ns&#10;i81LaWKt/94Iwh6HmfmGWW8G24ieOl87VjCbJiCIC2dqLhX8XQ7fSxA+IBtsHJOCJ3nYZKOvNabG&#10;PfhMvQ6liBD2KSqoQmhTKX1RkUU/dS1x9K6usxii7EppOnxEuG3kPEkW0mLNcaHClvYVFTd9twq0&#10;zN2ST5edaY5ml9/183dx1kpNxsN2BSLQEP7Dn3ZuFPzA+0q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T/e8AAAADaAAAADwAAAAAAAAAAAAAAAACYAgAAZHJzL2Rvd25y&#10;ZXYueG1sUEsFBgAAAAAEAAQA9QAAAIUDAAAAAA==&#10;" path="m2376,1650v,82,-67,150,-149,150c148,1800,148,1800,148,1800,66,1800,,1732,,1650,,150,,150,,150,,67,66,,148,,2227,,2227,,2227,v82,,149,67,149,150l2376,1650xe" strokeweight=".5pt">
                  <v:stroke joinstyle="miter"/>
                  <v:path arrowok="t" o:connecttype="custom" o:connectlocs="4768,3315;4469,3616;297,3616;0,3315;0,301;297,0;4469,0;4768,301;4768,3315" o:connectangles="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Art supplies" style="position:absolute;top:43579;width:90963;height:24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SwzvDAAAA2gAAAA8AAABkcnMvZG93bnJldi54bWxEj0FrAjEUhO9C/0N4BW+atYKU1ShqrQiC&#10;WCuCt8fmuVndvGw3Ubf/vhEKHoeZ+YYZTRpbihvVvnCsoNdNQBBnThecK9h/f3beQfiArLF0TAp+&#10;ycNk/NIaYardnb/otgu5iBD2KSowIVSplD4zZNF3XUUcvZOrLYYo61zqGu8Rbkv5liQDabHguGCw&#10;ormh7LK7WgUzfy4/ms3aLN3P0UwX2WI7OCRKtV+b6RBEoCY8w//tlVbQh8eVeAPk+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LDO8MAAADaAAAADwAAAAAAAAAAAAAAAACf&#10;AgAAZHJzL2Rvd25yZXYueG1sUEsFBgAAAAAEAAQA9wAAAI8DAAAAAA==&#10;">
                <v:imagedata r:id="rId2" o:title="Art supplies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C622" w14:textId="77777777" w:rsidR="009C5FDC" w:rsidRDefault="00672CD4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7AC906BF" wp14:editId="0D14CD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098280" cy="6766560"/>
              <wp:effectExtent l="0" t="38100" r="7620" b="0"/>
              <wp:wrapNone/>
              <wp:docPr id="1" name="Group 9" descr="Paints, brushes, pencils, crayons and two color fram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98280" cy="6766560"/>
                        <a:chOff x="0" y="0"/>
                        <a:chExt cx="9096375" cy="6767810"/>
                      </a:xfrm>
                    </wpg:grpSpPr>
                    <wpg:grpSp>
                      <wpg:cNvPr id="8" name="Group 8"/>
                      <wpg:cNvGrpSpPr>
                        <a:grpSpLocks noChangeAspect="1"/>
                      </wpg:cNvGrpSpPr>
                      <wpg:grpSpPr bwMode="auto">
                        <a:xfrm>
                          <a:off x="299287" y="0"/>
                          <a:ext cx="8277225" cy="6457950"/>
                          <a:chOff x="299287" y="0"/>
                          <a:chExt cx="5214" cy="4068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9287" y="0"/>
                            <a:ext cx="5214" cy="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99293" y="10"/>
                            <a:ext cx="5202" cy="4050"/>
                          </a:xfrm>
                          <a:custGeom>
                            <a:avLst/>
                            <a:gdLst>
                              <a:gd name="T0" fmla="*/ 2592 w 2592"/>
                              <a:gd name="T1" fmla="*/ 1872 h 2016"/>
                              <a:gd name="T2" fmla="*/ 2448 w 2592"/>
                              <a:gd name="T3" fmla="*/ 2016 h 2016"/>
                              <a:gd name="T4" fmla="*/ 144 w 2592"/>
                              <a:gd name="T5" fmla="*/ 2016 h 2016"/>
                              <a:gd name="T6" fmla="*/ 0 w 2592"/>
                              <a:gd name="T7" fmla="*/ 1872 h 2016"/>
                              <a:gd name="T8" fmla="*/ 0 w 2592"/>
                              <a:gd name="T9" fmla="*/ 144 h 2016"/>
                              <a:gd name="T10" fmla="*/ 144 w 2592"/>
                              <a:gd name="T11" fmla="*/ 0 h 2016"/>
                              <a:gd name="T12" fmla="*/ 2448 w 2592"/>
                              <a:gd name="T13" fmla="*/ 0 h 2016"/>
                              <a:gd name="T14" fmla="*/ 2592 w 2592"/>
                              <a:gd name="T15" fmla="*/ 144 h 2016"/>
                              <a:gd name="T16" fmla="*/ 2592 w 2592"/>
                              <a:gd name="T17" fmla="*/ 1872 h 2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92" h="2016">
                                <a:moveTo>
                                  <a:pt x="2592" y="1872"/>
                                </a:moveTo>
                                <a:cubicBezTo>
                                  <a:pt x="2592" y="1951"/>
                                  <a:pt x="2527" y="2016"/>
                                  <a:pt x="2448" y="2016"/>
                                </a:cubicBezTo>
                                <a:cubicBezTo>
                                  <a:pt x="144" y="2016"/>
                                  <a:pt x="144" y="2016"/>
                                  <a:pt x="144" y="2016"/>
                                </a:cubicBezTo>
                                <a:cubicBezTo>
                                  <a:pt x="64" y="2016"/>
                                  <a:pt x="0" y="1951"/>
                                  <a:pt x="0" y="1872"/>
                                </a:cubicBezTo>
                                <a:cubicBezTo>
                                  <a:pt x="0" y="144"/>
                                  <a:pt x="0" y="144"/>
                                  <a:pt x="0" y="144"/>
                                </a:cubicBezTo>
                                <a:cubicBezTo>
                                  <a:pt x="0" y="64"/>
                                  <a:pt x="64" y="0"/>
                                  <a:pt x="144" y="0"/>
                                </a:cubicBezTo>
                                <a:cubicBezTo>
                                  <a:pt x="2448" y="0"/>
                                  <a:pt x="2448" y="0"/>
                                  <a:pt x="2448" y="0"/>
                                </a:cubicBezTo>
                                <a:cubicBezTo>
                                  <a:pt x="2527" y="0"/>
                                  <a:pt x="2592" y="64"/>
                                  <a:pt x="2592" y="144"/>
                                </a:cubicBezTo>
                                <a:lnTo>
                                  <a:pt x="2592" y="18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01600" prst="riblet"/>
                          </a:sp3d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99438" y="155"/>
                            <a:ext cx="4912" cy="376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1728 h 1872"/>
                              <a:gd name="T2" fmla="*/ 2304 w 2448"/>
                              <a:gd name="T3" fmla="*/ 1872 h 1872"/>
                              <a:gd name="T4" fmla="*/ 144 w 2448"/>
                              <a:gd name="T5" fmla="*/ 1872 h 1872"/>
                              <a:gd name="T6" fmla="*/ 0 w 2448"/>
                              <a:gd name="T7" fmla="*/ 1728 h 1872"/>
                              <a:gd name="T8" fmla="*/ 0 w 2448"/>
                              <a:gd name="T9" fmla="*/ 144 h 1872"/>
                              <a:gd name="T10" fmla="*/ 144 w 2448"/>
                              <a:gd name="T11" fmla="*/ 0 h 1872"/>
                              <a:gd name="T12" fmla="*/ 2304 w 2448"/>
                              <a:gd name="T13" fmla="*/ 0 h 1872"/>
                              <a:gd name="T14" fmla="*/ 2448 w 2448"/>
                              <a:gd name="T15" fmla="*/ 144 h 1872"/>
                              <a:gd name="T16" fmla="*/ 2448 w 2448"/>
                              <a:gd name="T17" fmla="*/ 1728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48" h="1872">
                                <a:moveTo>
                                  <a:pt x="2448" y="1728"/>
                                </a:moveTo>
                                <a:cubicBezTo>
                                  <a:pt x="2448" y="1807"/>
                                  <a:pt x="2383" y="1872"/>
                                  <a:pt x="2304" y="1872"/>
                                </a:cubicBezTo>
                                <a:cubicBezTo>
                                  <a:pt x="144" y="1872"/>
                                  <a:pt x="144" y="1872"/>
                                  <a:pt x="144" y="1872"/>
                                </a:cubicBezTo>
                                <a:cubicBezTo>
                                  <a:pt x="64" y="1872"/>
                                  <a:pt x="0" y="1807"/>
                                  <a:pt x="0" y="1728"/>
                                </a:cubicBezTo>
                                <a:cubicBezTo>
                                  <a:pt x="0" y="144"/>
                                  <a:pt x="0" y="144"/>
                                  <a:pt x="0" y="144"/>
                                </a:cubicBezTo>
                                <a:cubicBezTo>
                                  <a:pt x="0" y="64"/>
                                  <a:pt x="64" y="0"/>
                                  <a:pt x="144" y="0"/>
                                </a:cubicBezTo>
                                <a:cubicBezTo>
                                  <a:pt x="2304" y="0"/>
                                  <a:pt x="2304" y="0"/>
                                  <a:pt x="2304" y="0"/>
                                </a:cubicBezTo>
                                <a:cubicBezTo>
                                  <a:pt x="2383" y="0"/>
                                  <a:pt x="2448" y="64"/>
                                  <a:pt x="2448" y="144"/>
                                </a:cubicBezTo>
                                <a:lnTo>
                                  <a:pt x="2448" y="172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2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2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2"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50800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99510" y="227"/>
                            <a:ext cx="4768" cy="3616"/>
                          </a:xfrm>
                          <a:custGeom>
                            <a:avLst/>
                            <a:gdLst>
                              <a:gd name="T0" fmla="*/ 2376 w 2376"/>
                              <a:gd name="T1" fmla="*/ 1650 h 1800"/>
                              <a:gd name="T2" fmla="*/ 2227 w 2376"/>
                              <a:gd name="T3" fmla="*/ 1800 h 1800"/>
                              <a:gd name="T4" fmla="*/ 148 w 2376"/>
                              <a:gd name="T5" fmla="*/ 1800 h 1800"/>
                              <a:gd name="T6" fmla="*/ 0 w 2376"/>
                              <a:gd name="T7" fmla="*/ 1650 h 1800"/>
                              <a:gd name="T8" fmla="*/ 0 w 2376"/>
                              <a:gd name="T9" fmla="*/ 150 h 1800"/>
                              <a:gd name="T10" fmla="*/ 148 w 2376"/>
                              <a:gd name="T11" fmla="*/ 0 h 1800"/>
                              <a:gd name="T12" fmla="*/ 2227 w 2376"/>
                              <a:gd name="T13" fmla="*/ 0 h 1800"/>
                              <a:gd name="T14" fmla="*/ 2376 w 2376"/>
                              <a:gd name="T15" fmla="*/ 150 h 1800"/>
                              <a:gd name="T16" fmla="*/ 2376 w 2376"/>
                              <a:gd name="T17" fmla="*/ 165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76" h="1800">
                                <a:moveTo>
                                  <a:pt x="2376" y="1650"/>
                                </a:moveTo>
                                <a:cubicBezTo>
                                  <a:pt x="2376" y="1732"/>
                                  <a:pt x="2309" y="1800"/>
                                  <a:pt x="2227" y="1800"/>
                                </a:cubicBezTo>
                                <a:cubicBezTo>
                                  <a:pt x="148" y="1800"/>
                                  <a:pt x="148" y="1800"/>
                                  <a:pt x="148" y="1800"/>
                                </a:cubicBezTo>
                                <a:cubicBezTo>
                                  <a:pt x="66" y="1800"/>
                                  <a:pt x="0" y="1732"/>
                                  <a:pt x="0" y="1650"/>
                                </a:cubicBezTo>
                                <a:cubicBezTo>
                                  <a:pt x="0" y="150"/>
                                  <a:pt x="0" y="150"/>
                                  <a:pt x="0" y="150"/>
                                </a:cubicBezTo>
                                <a:cubicBezTo>
                                  <a:pt x="0" y="67"/>
                                  <a:pt x="66" y="0"/>
                                  <a:pt x="148" y="0"/>
                                </a:cubicBezTo>
                                <a:cubicBezTo>
                                  <a:pt x="2227" y="0"/>
                                  <a:pt x="2227" y="0"/>
                                  <a:pt x="2227" y="0"/>
                                </a:cubicBezTo>
                                <a:cubicBezTo>
                                  <a:pt x="2309" y="0"/>
                                  <a:pt x="2376" y="67"/>
                                  <a:pt x="2376" y="150"/>
                                </a:cubicBezTo>
                                <a:lnTo>
                                  <a:pt x="2376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4" name="Picture 14" descr="Art suppli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357985"/>
                          <a:ext cx="909637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81DB8" id="Group 9" o:spid="_x0000_s1026" alt="Paints, brushes, pencils, crayons and two color frame" style="position:absolute;margin-left:0;margin-top:0;width:716.4pt;height:532.8pt;z-index:-251655168;mso-position-horizontal:center;mso-position-horizontal-relative:page;mso-position-vertical:center;mso-position-vertical-relative:page;mso-width-relative:margin;mso-height-relative:margin" coordsize="90963,676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">
              <v:group id="Group 8" o:spid="_x0000_s1027" style="position:absolute;left:2992;width:82773;height:64579" coordorigin="299287" coordsize="5214,4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o:lock v:ext="edit" aspectratio="t"/>
                <v:rect id="AutoShape 3" o:spid="_x0000_s1028" style="position:absolute;left:299287;width:5214;height:4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o:lock v:ext="edit" aspectratio="t" text="t"/>
                </v:rect>
                <v:shape id="Freeform 11" o:spid="_x0000_s1029" style="position:absolute;left:299293;top:10;width:5202;height:4050;visibility:visible;mso-wrap-style:square;v-text-anchor:top" coordsize="2592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5tL8A&#10;AADbAAAADwAAAGRycy9kb3ducmV2LnhtbERPzYrCMBC+C/sOYRa8adpdUOkaxRVcBPFguw8wNGMb&#10;bCaliba+vREEb/Px/c5yPdhG3KjzxrGCdJqAIC6dNlwp+C92kwUIH5A1No5JwZ08rFcfoyVm2vV8&#10;olseKhFD2GeooA6hzaT0ZU0W/dS1xJE7u85iiLCrpO6wj+G2kV9JMpMWDceGGlva1lRe8qtVUKSn&#10;4++fPbCz5vLd5/dtMu+NUuPPYfMDItAQ3uKXe6/j/B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+Tm0vwAAANsAAAAPAAAAAAAAAAAAAAAAAJgCAABkcnMvZG93bnJl&#10;di54bWxQSwUGAAAAAAQABAD1AAAAhAMAAAAA&#10;" path="m2592,1872v,79,-65,144,-144,144c144,2016,144,2016,144,2016,64,2016,,1951,,1872,,144,,144,,144,,64,64,,144,,2448,,2448,,2448,v79,,144,64,144,144l2592,1872xe" fillcolor="#4e3d00 [964]" strokeweight="1pt">
                  <v:fill color2="#ffca08 [3204]" rotate="t" focusposition=".5,.5" focussize="" colors="0 #a07b00;.5 #e6b200;1 #ffd500" focus="100%" type="gradientRadial"/>
                  <v:stroke joinstyle="miter"/>
                  <v:path arrowok="t" o:connecttype="custom" o:connectlocs="5202,3761;4913,4050;289,4050;0,3761;0,289;289,0;4913,0;5202,289;5202,3761" o:connectangles="0,0,0,0,0,0,0,0,0"/>
                </v:shape>
                <v:shape id="Freeform 12" o:spid="_x0000_s1030" style="position:absolute;left:299438;top:155;width:4912;height:3760;visibility:visible;mso-wrap-style:square;v-text-anchor:top" coordsize="2448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/f8IA&#10;AADbAAAADwAAAGRycy9kb3ducmV2LnhtbERPTWvCQBC9C/0PyxR6CbrRg4ToKiK1lIoH09DzkB2T&#10;aHY2zW5N+u9dQfA2j/c5y/VgGnGlztWWFUwnMQjiwuqaSwX5926cgHAeWWNjmRT8k4P16mW0xFTb&#10;no90zXwpQgi7FBVU3replK6oyKCb2JY4cCfbGfQBdqXUHfYh3DRyFsdzabDm0FBhS9uKikv2ZxT8&#10;/PaHc5Lvo8h/nd+TepPFH9FWqbfXYbMA4WnwT/HD/anD/Bncfw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f9/wgAAANsAAAAPAAAAAAAAAAAAAAAAAJgCAABkcnMvZG93&#10;bnJldi54bWxQSwUGAAAAAAQABAD1AAAAhwMAAAAA&#10;" path="m2448,1728v,79,-65,144,-144,144c144,1872,144,1872,144,1872,64,1872,,1807,,1728,,144,,144,,144,,64,64,,144,,2304,,2304,,2304,v79,,144,64,144,144l2448,1728xe" fillcolor="#4f2c02 [965]" strokecolor="white [3212]" strokeweight="4pt">
                  <v:fill color2="#f8931d [3205]" rotate="t" focusposition=".5,.5" focussize="" colors="0 #9b5402;.5 #de7c09;1 #ff940d" focus="100%" type="gradientRadial"/>
                  <v:stroke joinstyle="miter"/>
                  <v:path arrowok="t" o:connecttype="custom" o:connectlocs="4912,3471;4623,3760;289,3760;0,3471;0,289;289,0;4623,0;4912,289;4912,3471" o:connectangles="0,0,0,0,0,0,0,0,0"/>
                </v:shape>
                <v:shape id="Freeform 13" o:spid="_x0000_s1031" style="position:absolute;left:299510;top:227;width:4768;height:3616;visibility:visible;mso-wrap-style:square;v-text-anchor:top" coordsize="237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x+r8A&#10;AADbAAAADwAAAGRycy9kb3ducmV2LnhtbERPzYrCMBC+L/gOYYS9rakKotW0rILYiwdTH2BoxrZs&#10;MylN1Pr2m4UFb/Px/c4uH20nHjT41rGC+SwBQVw503Kt4Foev9YgfEA22DkmBS/ykGeTjx2mxj35&#10;Qg8dahFD2KeooAmhT6X0VUMW/cz1xJG7ucFiiHCopRnwGcNtJxdJspIWW44NDfZ0aKj60XerQMvC&#10;rflc7k13Mvvirl+b1UUr9Tkdv7cgAo3hLf53FybOX8LfL/EA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cTH6vwAAANsAAAAPAAAAAAAAAAAAAAAAAJgCAABkcnMvZG93bnJl&#10;di54bWxQSwUGAAAAAAQABAD1AAAAhAMAAAAA&#10;" path="m2376,1650v,82,-67,150,-149,150c148,1800,148,1800,148,1800,66,1800,,1732,,1650,,150,,150,,150,,67,66,,148,,2227,,2227,,2227,v82,,149,67,149,150l2376,1650xe" strokeweight=".5pt">
                  <v:stroke joinstyle="miter"/>
                  <v:path arrowok="t" o:connecttype="custom" o:connectlocs="4768,3315;4469,3616;297,3616;0,3315;0,301;297,0;4469,0;4768,301;4768,3315" o:connectangles="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Art supplies" style="position:absolute;top:43579;width:90963;height:24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VWuHCAAAA2wAAAA8AAABkcnMvZG93bnJldi54bWxET01rAjEQvQv9D2EK3jRrESmrUdRaEQSx&#10;VgRvw2bcrG4m203U7b9vhIK3ebzPGU0aW4ob1b5wrKDXTUAQZ04XnCvYf3923kH4gKyxdEwKfsnD&#10;ZPzSGmGq3Z2/6LYLuYgh7FNUYEKoUil9Zsii77qKOHInV1sMEda51DXeY7gt5VuSDKTFgmODwYrm&#10;hrLL7moVzPy5/Gg2a7N0P0czXWSL7eCQKNV+baZDEIGa8BT/u1c6zu/D45d4gB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1VrhwgAAANsAAAAPAAAAAAAAAAAAAAAAAJ8C&#10;AABkcnMvZG93bnJldi54bWxQSwUGAAAAAAQABAD3AAAAjgMAAAAA&#10;">
                <v:imagedata r:id="rId2" o:title="Art supplies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49"/>
    <w:rsid w:val="001B5E07"/>
    <w:rsid w:val="0026397C"/>
    <w:rsid w:val="0027267D"/>
    <w:rsid w:val="004A0FCF"/>
    <w:rsid w:val="005D4C3A"/>
    <w:rsid w:val="00672CD4"/>
    <w:rsid w:val="006838F3"/>
    <w:rsid w:val="00713745"/>
    <w:rsid w:val="007433F2"/>
    <w:rsid w:val="00893D92"/>
    <w:rsid w:val="009C5FDC"/>
    <w:rsid w:val="009F2330"/>
    <w:rsid w:val="00AA072E"/>
    <w:rsid w:val="00B8155F"/>
    <w:rsid w:val="00B8335C"/>
    <w:rsid w:val="00D34BB7"/>
    <w:rsid w:val="00E91149"/>
    <w:rsid w:val="00E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2B6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nhideWhenUsed/>
    <w:qFormat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F8931D" w:themeColor="accent2"/>
      <w:sz w:val="22"/>
      <w:szCs w:val="22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color w:val="F8931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pPr>
      <w:spacing w:before="480"/>
    </w:pPr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center"/>
    </w:pPr>
    <w:rPr>
      <w:b/>
      <w:bCs/>
      <w:color w:val="F8931D" w:themeColor="accent2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F8931D" w:themeColor="accent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4BB7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ringdalememphismagnetelm.weebly.co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bomb13\AppData\Roaming\Microsoft\Templates\Letterhead%20for%20child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2C45DDB149479782A3E4BFE49B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65E5-8131-4878-BC5A-BA84BF5E9BA6}"/>
      </w:docPartPr>
      <w:docPartBody>
        <w:p w:rsidR="00B63101" w:rsidRDefault="001678CE">
          <w:pPr>
            <w:pStyle w:val="7A2C45DDB149479782A3E4BFE49B895E"/>
          </w:pPr>
          <w:r>
            <w:t>[Name]</w:t>
          </w:r>
        </w:p>
      </w:docPartBody>
    </w:docPart>
    <w:docPart>
      <w:docPartPr>
        <w:name w:val="CE6B4DB99E0D4D9BAEB1D60ABA08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AA8A-6092-4A1B-A7D4-022EDE835D14}"/>
      </w:docPartPr>
      <w:docPartBody>
        <w:p w:rsidR="00B63101" w:rsidRDefault="001678CE">
          <w:pPr>
            <w:pStyle w:val="CE6B4DB99E0D4D9BAEB1D60ABA08C3FB"/>
          </w:pPr>
          <w:r>
            <w:t>[Street Address | City, ST  ZIP Code]</w:t>
          </w:r>
        </w:p>
      </w:docPartBody>
    </w:docPart>
    <w:docPart>
      <w:docPartPr>
        <w:name w:val="8776AD779F1B4679B6C38D81EA535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5417-3F3C-4046-8F8A-AD04D3E9507C}"/>
      </w:docPartPr>
      <w:docPartBody>
        <w:p w:rsidR="00B63101" w:rsidRDefault="001678CE">
          <w:pPr>
            <w:pStyle w:val="8776AD779F1B4679B6C38D81EA53545D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Segoe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CE"/>
    <w:rsid w:val="00023DDC"/>
    <w:rsid w:val="001678CE"/>
    <w:rsid w:val="00B63101"/>
    <w:rsid w:val="00D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2C45DDB149479782A3E4BFE49B895E">
    <w:name w:val="7A2C45DDB149479782A3E4BFE49B895E"/>
  </w:style>
  <w:style w:type="paragraph" w:customStyle="1" w:styleId="CE6B4DB99E0D4D9BAEB1D60ABA08C3FB">
    <w:name w:val="CE6B4DB99E0D4D9BAEB1D60ABA08C3FB"/>
  </w:style>
  <w:style w:type="paragraph" w:customStyle="1" w:styleId="8776AD779F1B4679B6C38D81EA53545D">
    <w:name w:val="8776AD779F1B4679B6C38D81EA53545D"/>
  </w:style>
  <w:style w:type="paragraph" w:customStyle="1" w:styleId="74DB6A96D4E242F08BA211F92D42678C">
    <w:name w:val="74DB6A96D4E242F08BA211F92D42678C"/>
  </w:style>
  <w:style w:type="paragraph" w:customStyle="1" w:styleId="8F3D9FAF86E24B298A089FAB55DD1546">
    <w:name w:val="8F3D9FAF86E24B298A089FAB55DD1546"/>
  </w:style>
  <w:style w:type="paragraph" w:customStyle="1" w:styleId="C81178671FAB41D5BA9ED97FC31772E2">
    <w:name w:val="C81178671FAB41D5BA9ED97FC31772E2"/>
    <w:rsid w:val="00B63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hildren's letterhead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C00985-4B56-4AB0-93F8-965B500CB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children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2020-10-07T14:15:00Z</dcterms:created>
  <dcterms:modified xsi:type="dcterms:W3CDTF">2020-10-07T14:15:00Z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TC039616979991</vt:lpwstr>
  </property>
</Properties>
</file>